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9EDC" w14:textId="77777777" w:rsidR="00385EA2" w:rsidRDefault="00385EA2" w:rsidP="00B01F03">
      <w:pPr>
        <w:pStyle w:val="Rubrik1"/>
      </w:pPr>
      <w:r w:rsidRPr="0072271C">
        <w:t xml:space="preserve">Protokoll Styrelsemöte </w:t>
      </w:r>
      <w:r w:rsidR="003566A1">
        <w:t>2024-7</w:t>
      </w:r>
    </w:p>
    <w:p w14:paraId="242E19DE" w14:textId="77777777" w:rsidR="001C5015" w:rsidRPr="001C5015" w:rsidRDefault="001C5015" w:rsidP="001C5015">
      <w:pPr>
        <w:rPr>
          <w:lang w:eastAsia="sv-SE" w:bidi="ar-SA"/>
        </w:rPr>
      </w:pPr>
    </w:p>
    <w:p w14:paraId="17A3191E" w14:textId="06CF52A4" w:rsidR="00960368" w:rsidRPr="0072271C" w:rsidRDefault="00D30D36" w:rsidP="00B01F03">
      <w:pPr>
        <w:pStyle w:val="Rubrik"/>
      </w:pPr>
      <w:r w:rsidRPr="0072271C">
        <w:t>Datum:</w:t>
      </w:r>
      <w:r w:rsidR="00D25802">
        <w:tab/>
      </w:r>
      <w:r w:rsidR="003566A1">
        <w:t>2024-11-11</w:t>
      </w:r>
      <w:r w:rsidR="002A4484" w:rsidRPr="0072271C">
        <w:tab/>
      </w:r>
    </w:p>
    <w:p w14:paraId="6707419A" w14:textId="55EC30A2" w:rsidR="00960368" w:rsidRPr="0072271C" w:rsidRDefault="001C5015" w:rsidP="00B01F03">
      <w:pPr>
        <w:pStyle w:val="Rubrik"/>
      </w:pPr>
      <w:r>
        <w:t>Tid:</w:t>
      </w:r>
      <w:r w:rsidR="00D25802">
        <w:tab/>
      </w:r>
      <w:proofErr w:type="spellStart"/>
      <w:r w:rsidR="00D30D36" w:rsidRPr="0072271C">
        <w:t>kl</w:t>
      </w:r>
      <w:proofErr w:type="spellEnd"/>
      <w:r w:rsidR="00D30D36" w:rsidRPr="0072271C">
        <w:t xml:space="preserve"> </w:t>
      </w:r>
      <w:r>
        <w:t>18:00-19:30</w:t>
      </w:r>
    </w:p>
    <w:p w14:paraId="1C6CA982" w14:textId="15194769" w:rsidR="00960368" w:rsidRPr="0072271C" w:rsidRDefault="001C5015" w:rsidP="00B01F03">
      <w:pPr>
        <w:pStyle w:val="Rubrik"/>
      </w:pPr>
      <w:r>
        <w:t xml:space="preserve">Plats: </w:t>
      </w:r>
      <w:r w:rsidR="00D25802">
        <w:tab/>
      </w:r>
      <w:r w:rsidR="00CE79D6">
        <w:t>Polstjärnan 26</w:t>
      </w:r>
    </w:p>
    <w:p w14:paraId="0FAF9DAC" w14:textId="212D4E37" w:rsidR="002A4484" w:rsidRPr="0072271C" w:rsidRDefault="002A4484" w:rsidP="00B01F03">
      <w:pPr>
        <w:pStyle w:val="Rubrik"/>
      </w:pPr>
      <w:r w:rsidRPr="0072271C">
        <w:t>Närvarande</w:t>
      </w:r>
      <w:r w:rsidR="00930591" w:rsidRPr="0072271C">
        <w:t xml:space="preserve"> ordinarie:</w:t>
      </w:r>
      <w:r w:rsidR="001C5015">
        <w:t xml:space="preserve"> </w:t>
      </w:r>
      <w:r w:rsidR="00D25802">
        <w:tab/>
      </w:r>
      <w:r w:rsidR="001C5015">
        <w:t>Ulf Dalenius</w:t>
      </w:r>
      <w:r w:rsidR="00BB5663">
        <w:t>,</w:t>
      </w:r>
      <w:r w:rsidR="002A3E82">
        <w:t xml:space="preserve"> Petra A</w:t>
      </w:r>
      <w:r w:rsidR="005E5DFD">
        <w:t>r</w:t>
      </w:r>
      <w:r w:rsidR="002A3E82">
        <w:t>bor</w:t>
      </w:r>
      <w:r w:rsidR="005E5DFD">
        <w:t>é</w:t>
      </w:r>
      <w:r w:rsidR="002A3E82">
        <w:t>n</w:t>
      </w:r>
      <w:r w:rsidRPr="0072271C">
        <w:tab/>
      </w:r>
    </w:p>
    <w:p w14:paraId="5F4080DC" w14:textId="21651B0B" w:rsidR="001C5015" w:rsidRPr="0072271C" w:rsidRDefault="000810BB" w:rsidP="001C5015">
      <w:pPr>
        <w:pStyle w:val="Rubrik"/>
      </w:pPr>
      <w:r w:rsidRPr="0072271C">
        <w:t>Tjänstgörande suppleanter:</w:t>
      </w:r>
      <w:r w:rsidR="002A3E82">
        <w:t xml:space="preserve"> </w:t>
      </w:r>
      <w:r w:rsidR="001C5015">
        <w:t xml:space="preserve"> </w:t>
      </w:r>
      <w:r w:rsidR="00B47453">
        <w:tab/>
      </w:r>
      <w:r w:rsidR="001C5015">
        <w:t xml:space="preserve">Johan Samuelsson, Siv </w:t>
      </w:r>
      <w:proofErr w:type="spellStart"/>
      <w:r w:rsidR="001C5015">
        <w:t>Forsslund</w:t>
      </w:r>
      <w:proofErr w:type="spellEnd"/>
    </w:p>
    <w:p w14:paraId="489C6CA9" w14:textId="371A674A" w:rsidR="00930591" w:rsidRPr="0072271C" w:rsidRDefault="002A3E82" w:rsidP="00B01F03">
      <w:pPr>
        <w:pStyle w:val="Rubrik"/>
      </w:pPr>
      <w:r>
        <w:t>Närvarande suppleanter:</w:t>
      </w:r>
      <w:r w:rsidR="00D25802">
        <w:tab/>
      </w:r>
      <w:r>
        <w:t>Anders Ljung</w:t>
      </w:r>
    </w:p>
    <w:p w14:paraId="34016916" w14:textId="77777777" w:rsidR="00930591" w:rsidRPr="0072271C" w:rsidRDefault="00091A05" w:rsidP="00B01F03">
      <w:pPr>
        <w:pStyle w:val="Rubrik"/>
      </w:pPr>
      <w:r w:rsidRPr="0072271C">
        <w:tab/>
      </w:r>
    </w:p>
    <w:p w14:paraId="352934BA" w14:textId="77777777" w:rsidR="00960368" w:rsidRPr="0072271C" w:rsidRDefault="00960368" w:rsidP="0072271C"/>
    <w:p w14:paraId="08D8A535" w14:textId="77777777" w:rsidR="00EF0FAE" w:rsidRPr="0072271C" w:rsidRDefault="00EF0FAE" w:rsidP="00B01F03">
      <w:pPr>
        <w:pStyle w:val="Rubrik1"/>
      </w:pPr>
      <w:r w:rsidRPr="0072271C">
        <w:t>Dagordning</w:t>
      </w:r>
    </w:p>
    <w:p w14:paraId="7A46895D" w14:textId="77777777" w:rsidR="00385EA2" w:rsidRPr="00B01F03" w:rsidRDefault="00385EA2" w:rsidP="00B01F03">
      <w:pPr>
        <w:pStyle w:val="Paragraf2"/>
      </w:pPr>
      <w:r w:rsidRPr="00B01F03">
        <w:t>§</w:t>
      </w:r>
      <w:r w:rsidR="00930591" w:rsidRPr="00B01F03">
        <w:t xml:space="preserve">  </w:t>
      </w:r>
      <w:r w:rsidRPr="00B01F03">
        <w:t>1</w:t>
      </w:r>
      <w:r w:rsidRPr="00B01F03">
        <w:tab/>
        <w:t xml:space="preserve">Mötets öppnande </w:t>
      </w:r>
    </w:p>
    <w:p w14:paraId="7F10ADF1" w14:textId="77777777" w:rsidR="00385EA2" w:rsidRPr="0072271C" w:rsidRDefault="00385EA2" w:rsidP="0072271C">
      <w:r w:rsidRPr="0072271C">
        <w:t>Ordförande förklarade mötet öppnat.</w:t>
      </w:r>
    </w:p>
    <w:p w14:paraId="3DEDEBD0" w14:textId="77777777" w:rsidR="00960368" w:rsidRPr="0072271C" w:rsidRDefault="00D30D36" w:rsidP="00B01F03">
      <w:pPr>
        <w:pStyle w:val="Paragraf2"/>
      </w:pPr>
      <w:r w:rsidRPr="0072271C">
        <w:t>§  2</w:t>
      </w:r>
      <w:r w:rsidRPr="0072271C">
        <w:tab/>
        <w:t>Val av justerare</w:t>
      </w:r>
    </w:p>
    <w:p w14:paraId="6B7C6EBD" w14:textId="77777777" w:rsidR="00385EA2" w:rsidRPr="0072271C" w:rsidRDefault="00385EA2" w:rsidP="0072271C">
      <w:r w:rsidRPr="0072271C">
        <w:t>Ordförande valdes att justera dagens protokoll.</w:t>
      </w:r>
    </w:p>
    <w:p w14:paraId="1FB1433F" w14:textId="77777777" w:rsidR="00960368" w:rsidRPr="0072271C" w:rsidRDefault="00D30D36" w:rsidP="00B01F03">
      <w:pPr>
        <w:pStyle w:val="Paragraf2"/>
      </w:pPr>
      <w:r w:rsidRPr="0072271C">
        <w:t>§  3</w:t>
      </w:r>
      <w:r w:rsidRPr="0072271C">
        <w:tab/>
        <w:t>Godkännande av dagordning</w:t>
      </w:r>
    </w:p>
    <w:p w14:paraId="6E6D81A7" w14:textId="77777777" w:rsidR="00385EA2" w:rsidRPr="0072271C" w:rsidRDefault="00385EA2" w:rsidP="0072271C">
      <w:r w:rsidRPr="0072271C">
        <w:t>Dagordningen godkändes.</w:t>
      </w:r>
    </w:p>
    <w:p w14:paraId="7A13E597" w14:textId="77777777" w:rsidR="00960368" w:rsidRPr="0072271C" w:rsidRDefault="00D30D36" w:rsidP="00B01F03">
      <w:pPr>
        <w:pStyle w:val="Paragraf2"/>
      </w:pPr>
      <w:r w:rsidRPr="0072271C">
        <w:t>§  4</w:t>
      </w:r>
      <w:r w:rsidRPr="0072271C">
        <w:tab/>
        <w:t>Föregående protokoll</w:t>
      </w:r>
    </w:p>
    <w:p w14:paraId="685BD0DB" w14:textId="77777777" w:rsidR="00385EA2" w:rsidRPr="0072271C" w:rsidRDefault="00385EA2" w:rsidP="0072271C">
      <w:r w:rsidRPr="0072271C">
        <w:t>Föregående protokoll lästes igenom och godkändes.</w:t>
      </w:r>
    </w:p>
    <w:p w14:paraId="25685D44" w14:textId="77777777" w:rsidR="002B752C" w:rsidRPr="0072271C" w:rsidRDefault="002B752C" w:rsidP="00B01F03">
      <w:pPr>
        <w:pStyle w:val="Paragraf2"/>
      </w:pPr>
      <w:r w:rsidRPr="0072271C">
        <w:t>§  5</w:t>
      </w:r>
      <w:r w:rsidRPr="0072271C">
        <w:tab/>
        <w:t>Ekonomisk rapport</w:t>
      </w:r>
    </w:p>
    <w:p w14:paraId="2FCECF46" w14:textId="7FD77FB9" w:rsidR="00930591" w:rsidRPr="0072271C" w:rsidRDefault="001C5015" w:rsidP="0072271C">
      <w:r>
        <w:t>Ordförande</w:t>
      </w:r>
      <w:r w:rsidR="002A4484" w:rsidRPr="0072271C">
        <w:t xml:space="preserve"> redogjorde för det ekonomiska läget. </w:t>
      </w:r>
      <w:r w:rsidR="002A3E82">
        <w:t>Ca 527</w:t>
      </w:r>
      <w:r w:rsidR="00D25802">
        <w:t xml:space="preserve"> </w:t>
      </w:r>
      <w:r w:rsidR="002A3E82">
        <w:t>000kr finns i kassan. Då är ej fakturan på slyröjningen och arvodena betalade.</w:t>
      </w:r>
    </w:p>
    <w:p w14:paraId="2BF2748B" w14:textId="77777777" w:rsidR="002B752C" w:rsidRPr="00445004" w:rsidRDefault="002A4484" w:rsidP="002935AB">
      <w:r w:rsidRPr="00445004">
        <w:t>Styrelsen beslutade godkänna rapporten.</w:t>
      </w:r>
    </w:p>
    <w:p w14:paraId="0F6DB03F" w14:textId="77777777" w:rsidR="00960368" w:rsidRPr="0072271C" w:rsidRDefault="00D30D36" w:rsidP="00B01F03">
      <w:pPr>
        <w:pStyle w:val="Paragraf2"/>
      </w:pPr>
      <w:r w:rsidRPr="0072271C">
        <w:t xml:space="preserve">§  </w:t>
      </w:r>
      <w:r w:rsidR="002A4484" w:rsidRPr="0072271C">
        <w:t>6</w:t>
      </w:r>
      <w:r w:rsidRPr="0072271C">
        <w:tab/>
      </w:r>
      <w:r w:rsidR="001C5015">
        <w:t>Lägesrapport Vatten</w:t>
      </w:r>
    </w:p>
    <w:p w14:paraId="7E0F19C1" w14:textId="171629DD" w:rsidR="002A3E82" w:rsidRDefault="002A3E82" w:rsidP="002935AB">
      <w:r>
        <w:t>Byte av UV</w:t>
      </w:r>
      <w:r w:rsidR="00D25802">
        <w:t>-</w:t>
      </w:r>
      <w:r>
        <w:t>lampa, filter och en allmän översyn gjord idag 241111. Nästa vattenprov tas och lämnas in för analys i december.</w:t>
      </w:r>
    </w:p>
    <w:p w14:paraId="245BFC26" w14:textId="1F87862D" w:rsidR="005C3E18" w:rsidRDefault="00CB170D" w:rsidP="002935AB">
      <w:r>
        <w:t>Ny</w:t>
      </w:r>
      <w:r w:rsidR="002935AB">
        <w:t>tt</w:t>
      </w:r>
      <w:r>
        <w:t xml:space="preserve"> beslut om riskklassning av vattenanläggningen har kommit från Norrhälsinge Miljökontor. Innebär ingen skillnad mot tidigare.</w:t>
      </w:r>
    </w:p>
    <w:p w14:paraId="77E4FB2B" w14:textId="77777777" w:rsidR="005C3E18" w:rsidRPr="0072271C" w:rsidRDefault="005C3E18" w:rsidP="005C3E18">
      <w:pPr>
        <w:pStyle w:val="Paragraf2"/>
      </w:pPr>
      <w:r>
        <w:t>§  7</w:t>
      </w:r>
      <w:r>
        <w:tab/>
        <w:t>Läges rapport vägar</w:t>
      </w:r>
    </w:p>
    <w:p w14:paraId="268497C2" w14:textId="77777777" w:rsidR="005C3E18" w:rsidRDefault="005C3E18" w:rsidP="002935AB">
      <w:r>
        <w:t>Slutbesiktning på grävningarna är gjord. En till skall göras till våren 2025.</w:t>
      </w:r>
    </w:p>
    <w:p w14:paraId="47BEC01F" w14:textId="77777777" w:rsidR="005C3E18" w:rsidRDefault="005C3E18" w:rsidP="002935AB">
      <w:r>
        <w:t xml:space="preserve">Det saknas lite plogpinnar på vissa ställen. </w:t>
      </w:r>
    </w:p>
    <w:p w14:paraId="7BDD4C82" w14:textId="77777777" w:rsidR="005C3E18" w:rsidRDefault="005C3E18" w:rsidP="005C3E18">
      <w:pPr>
        <w:pStyle w:val="Beslut2"/>
        <w:ind w:left="0" w:firstLine="851"/>
      </w:pPr>
      <w:r>
        <w:t>Styrelsen beslutade att:</w:t>
      </w:r>
    </w:p>
    <w:p w14:paraId="73CD22F7" w14:textId="349237D8" w:rsidR="00930591" w:rsidRPr="0072271C" w:rsidRDefault="005C3E18" w:rsidP="005C3E18">
      <w:pPr>
        <w:pStyle w:val="Beslut2"/>
        <w:ind w:left="0" w:firstLine="851"/>
      </w:pPr>
      <w:r>
        <w:t>Anders</w:t>
      </w:r>
      <w:r w:rsidR="004F68B6">
        <w:t xml:space="preserve">, </w:t>
      </w:r>
      <w:r>
        <w:t xml:space="preserve">sammankallande och Ulf ordnar </w:t>
      </w:r>
      <w:r w:rsidR="002935AB">
        <w:t>att sätta ut resterande pinnar</w:t>
      </w:r>
      <w:r>
        <w:t>.</w:t>
      </w:r>
      <w:r w:rsidR="002A3E82">
        <w:br/>
      </w:r>
    </w:p>
    <w:p w14:paraId="1FC354CB" w14:textId="77777777" w:rsidR="00930591" w:rsidRPr="0072271C" w:rsidRDefault="00CB170D" w:rsidP="00B01F03">
      <w:pPr>
        <w:pStyle w:val="Paragraf2"/>
      </w:pPr>
      <w:r>
        <w:t>§  8</w:t>
      </w:r>
      <w:r w:rsidR="00DA74DB">
        <w:tab/>
        <w:t>Extra insats slyröjning</w:t>
      </w:r>
    </w:p>
    <w:p w14:paraId="2398BB5A" w14:textId="77777777" w:rsidR="00930591" w:rsidRDefault="00CB170D" w:rsidP="002935AB">
      <w:r>
        <w:t>Kraftkällan gjorde ett bra jobb med slyröjningen. Området från</w:t>
      </w:r>
      <w:r w:rsidR="00DA74DB">
        <w:t xml:space="preserve"> </w:t>
      </w:r>
      <w:r w:rsidR="006E522F">
        <w:t>A</w:t>
      </w:r>
      <w:r w:rsidR="00DA74DB">
        <w:t>renan ner t</w:t>
      </w:r>
      <w:r w:rsidR="006E522F">
        <w:t xml:space="preserve">ill havet </w:t>
      </w:r>
      <w:r>
        <w:t xml:space="preserve">blev klart. </w:t>
      </w:r>
      <w:r w:rsidR="005C3E18">
        <w:t xml:space="preserve">Så även </w:t>
      </w:r>
      <w:r w:rsidR="006E522F">
        <w:t xml:space="preserve">Lilla Björn till </w:t>
      </w:r>
      <w:r w:rsidR="005C3E18">
        <w:t xml:space="preserve">Bryggan. Mellan Lilla Björn och </w:t>
      </w:r>
      <w:r w:rsidR="006E522F">
        <w:t>B</w:t>
      </w:r>
      <w:r w:rsidR="005C3E18">
        <w:t>åthamnen hanns det inte riktigt med.</w:t>
      </w:r>
    </w:p>
    <w:p w14:paraId="5B0A8427" w14:textId="77777777" w:rsidR="00D25802" w:rsidRDefault="00D25802">
      <w:pPr>
        <w:widowControl/>
        <w:suppressAutoHyphens w:val="0"/>
        <w:autoSpaceDN/>
        <w:spacing w:after="0"/>
        <w:ind w:left="0"/>
        <w:textAlignment w:val="auto"/>
        <w:rPr>
          <w:b/>
        </w:rPr>
      </w:pPr>
      <w:r>
        <w:br w:type="page"/>
      </w:r>
    </w:p>
    <w:p w14:paraId="330FFA8C" w14:textId="4D2D39AD" w:rsidR="00F45F72" w:rsidRPr="002935AB" w:rsidRDefault="00445004" w:rsidP="002935AB">
      <w:pPr>
        <w:pStyle w:val="Paragraf2"/>
      </w:pPr>
      <w:r w:rsidRPr="002935AB">
        <w:lastRenderedPageBreak/>
        <w:t xml:space="preserve">§ </w:t>
      </w:r>
      <w:r w:rsidR="007D531E" w:rsidRPr="002935AB">
        <w:t xml:space="preserve"> 9</w:t>
      </w:r>
      <w:r w:rsidRPr="002935AB">
        <w:t xml:space="preserve">       </w:t>
      </w:r>
      <w:r w:rsidR="00A731E6" w:rsidRPr="002935AB">
        <w:t>Nästa möte</w:t>
      </w:r>
      <w:r w:rsidR="00185DCC" w:rsidRPr="002935AB">
        <w:t>/julbord</w:t>
      </w:r>
    </w:p>
    <w:p w14:paraId="070BA953" w14:textId="77777777" w:rsidR="004E4469" w:rsidRDefault="004E4469" w:rsidP="002935AB">
      <w:pPr>
        <w:pStyle w:val="Beslut2"/>
      </w:pPr>
      <w:r>
        <w:t xml:space="preserve">Styrelsen beslutade </w:t>
      </w:r>
      <w:r w:rsidR="00185DCC">
        <w:t>att:</w:t>
      </w:r>
      <w:r>
        <w:t xml:space="preserve"> </w:t>
      </w:r>
    </w:p>
    <w:p w14:paraId="656B8E2C" w14:textId="77777777" w:rsidR="004E4469" w:rsidRDefault="00185DCC" w:rsidP="002935AB">
      <w:pPr>
        <w:pStyle w:val="Beslut2"/>
      </w:pPr>
      <w:r>
        <w:t xml:space="preserve">Petra får i uppdrag att besluta var och när </w:t>
      </w:r>
      <w:r w:rsidR="004E4469" w:rsidRPr="00F6449A">
        <w:t xml:space="preserve">nästa möte </w:t>
      </w:r>
      <w:r w:rsidR="004E4469">
        <w:t>blir</w:t>
      </w:r>
      <w:r>
        <w:t>. Även att boka bord på lämpligt ställe.</w:t>
      </w:r>
    </w:p>
    <w:p w14:paraId="6A3A1096" w14:textId="77777777" w:rsidR="00185DCC" w:rsidRDefault="00185DCC" w:rsidP="004E4469">
      <w:pPr>
        <w:ind w:left="0" w:firstLine="709"/>
      </w:pPr>
    </w:p>
    <w:p w14:paraId="26948F2E" w14:textId="77777777" w:rsidR="00D25802" w:rsidRDefault="00B36BD1" w:rsidP="00D25802">
      <w:pPr>
        <w:ind w:hanging="851"/>
      </w:pPr>
      <w:r w:rsidRPr="002935AB">
        <w:rPr>
          <w:rStyle w:val="Paragraf2Char"/>
        </w:rPr>
        <w:t xml:space="preserve">§ </w:t>
      </w:r>
      <w:r w:rsidR="007D531E" w:rsidRPr="002935AB">
        <w:rPr>
          <w:rStyle w:val="Paragraf2Char"/>
        </w:rPr>
        <w:t xml:space="preserve"> 10</w:t>
      </w:r>
      <w:r w:rsidR="00356EB7" w:rsidRPr="002935AB">
        <w:rPr>
          <w:rStyle w:val="Paragraf2Char"/>
        </w:rPr>
        <w:tab/>
      </w:r>
      <w:r w:rsidR="00A731E6" w:rsidRPr="002935AB">
        <w:rPr>
          <w:rStyle w:val="Paragraf2Char"/>
        </w:rPr>
        <w:t>Övriga frågor</w:t>
      </w:r>
      <w:r w:rsidR="00BB5663">
        <w:br/>
      </w:r>
      <w:proofErr w:type="spellStart"/>
      <w:r w:rsidR="00BB5663" w:rsidRPr="00D25802">
        <w:t>Ellevio</w:t>
      </w:r>
      <w:proofErr w:type="spellEnd"/>
      <w:r w:rsidR="00BB5663" w:rsidRPr="00D25802">
        <w:t xml:space="preserve"> har aviserat två strömavbrott. Ett den 241111 och ett 241118.</w:t>
      </w:r>
      <w:r w:rsidR="004F68B6" w:rsidRPr="00D25802">
        <w:t xml:space="preserve"> </w:t>
      </w:r>
      <w:r w:rsidR="00BB5663" w:rsidRPr="00D25802">
        <w:t xml:space="preserve">Mellan </w:t>
      </w:r>
      <w:proofErr w:type="spellStart"/>
      <w:r w:rsidR="00BB5663" w:rsidRPr="00D25802">
        <w:t>kl</w:t>
      </w:r>
      <w:proofErr w:type="spellEnd"/>
      <w:r w:rsidR="00BB5663" w:rsidRPr="00D25802">
        <w:t xml:space="preserve"> 10-14.</w:t>
      </w:r>
      <w:r w:rsidR="00D25802">
        <w:t xml:space="preserve"> </w:t>
      </w:r>
    </w:p>
    <w:p w14:paraId="3C341731" w14:textId="17CA89C8" w:rsidR="00D25802" w:rsidRDefault="00185DCC" w:rsidP="00D25802">
      <w:r w:rsidRPr="00D25802">
        <w:t xml:space="preserve">Ulf har uppdaterat </w:t>
      </w:r>
      <w:r w:rsidR="004E4469" w:rsidRPr="00D25802">
        <w:t>Välkomst</w:t>
      </w:r>
      <w:r w:rsidR="00D25802">
        <w:t>-</w:t>
      </w:r>
      <w:r w:rsidR="004E4469" w:rsidRPr="00D25802">
        <w:t>pärm</w:t>
      </w:r>
      <w:r w:rsidRPr="00D25802">
        <w:t>en</w:t>
      </w:r>
      <w:r w:rsidR="004E4469" w:rsidRPr="00D25802">
        <w:t>.</w:t>
      </w:r>
    </w:p>
    <w:p w14:paraId="509B4C31" w14:textId="79F4B797" w:rsidR="00185DCC" w:rsidRPr="00D25802" w:rsidRDefault="00BB5663" w:rsidP="00D25802">
      <w:r w:rsidRPr="00D25802">
        <w:t xml:space="preserve">Föreningen har </w:t>
      </w:r>
      <w:r w:rsidR="004F68B6" w:rsidRPr="00D25802">
        <w:t>hedrat Tommy Hedman med en minnesgåva till ALS fonden.</w:t>
      </w:r>
    </w:p>
    <w:p w14:paraId="70C6DDBF" w14:textId="4D31BE9F" w:rsidR="007D531E" w:rsidRPr="004E4469" w:rsidRDefault="004E4469" w:rsidP="00F0317B">
      <w:pPr>
        <w:pStyle w:val="Beslut2"/>
      </w:pPr>
      <w:r>
        <w:t>Styrelsen beslutade</w:t>
      </w:r>
      <w:r w:rsidR="00BB5663">
        <w:t xml:space="preserve"> att:</w:t>
      </w:r>
      <w:r>
        <w:br/>
      </w:r>
      <w:r w:rsidR="008B3251">
        <w:t xml:space="preserve">ordförande </w:t>
      </w:r>
      <w:r w:rsidR="00185DCC">
        <w:t xml:space="preserve">mailar ut vad som står i </w:t>
      </w:r>
      <w:r w:rsidR="008B3251">
        <w:t>Välkomst pärmen</w:t>
      </w:r>
      <w:r w:rsidR="002935AB">
        <w:t xml:space="preserve"> till alla i styrelsen </w:t>
      </w:r>
      <w:proofErr w:type="spellStart"/>
      <w:r w:rsidR="002935AB">
        <w:t>inkl</w:t>
      </w:r>
      <w:proofErr w:type="spellEnd"/>
      <w:r w:rsidR="002935AB">
        <w:t xml:space="preserve"> </w:t>
      </w:r>
      <w:proofErr w:type="spellStart"/>
      <w:r w:rsidR="002935AB">
        <w:t>supleanter</w:t>
      </w:r>
      <w:proofErr w:type="spellEnd"/>
      <w:r w:rsidR="008B3251">
        <w:t>.</w:t>
      </w:r>
      <w:r w:rsidR="00185DCC">
        <w:t xml:space="preserve"> Eventuella felaktigheter och rättelser mailas tillbaka till Ulf innan nästa möte.</w:t>
      </w:r>
      <w:r w:rsidR="007D531E" w:rsidRPr="004E4469">
        <w:tab/>
      </w:r>
      <w:r w:rsidR="007D531E" w:rsidRPr="004E4469">
        <w:tab/>
      </w:r>
      <w:r w:rsidR="007D531E" w:rsidRPr="004E4469">
        <w:tab/>
      </w:r>
      <w:r w:rsidR="007D531E" w:rsidRPr="004E4469">
        <w:tab/>
      </w:r>
      <w:r w:rsidR="007D531E" w:rsidRPr="004E4469">
        <w:tab/>
      </w:r>
      <w:r w:rsidR="007D531E" w:rsidRPr="004E4469">
        <w:tab/>
      </w:r>
    </w:p>
    <w:p w14:paraId="1835E273" w14:textId="77777777" w:rsidR="002A4484" w:rsidRPr="0072271C" w:rsidRDefault="002A4484" w:rsidP="0072271C"/>
    <w:p w14:paraId="663D0534" w14:textId="77777777" w:rsidR="00960368" w:rsidRPr="00F0317B" w:rsidRDefault="00B36BD1" w:rsidP="00F0317B">
      <w:pPr>
        <w:pStyle w:val="Paragraf2"/>
      </w:pPr>
      <w:r w:rsidRPr="00F0317B">
        <w:t xml:space="preserve">§ </w:t>
      </w:r>
      <w:r w:rsidR="007D531E" w:rsidRPr="00F0317B">
        <w:t>11</w:t>
      </w:r>
      <w:r w:rsidR="00D30D36" w:rsidRPr="00F0317B">
        <w:tab/>
      </w:r>
      <w:r w:rsidR="0068294F" w:rsidRPr="00F0317B">
        <w:t>Mötets avslutning</w:t>
      </w:r>
    </w:p>
    <w:p w14:paraId="4DFD9B45" w14:textId="77777777" w:rsidR="002A4484" w:rsidRPr="0072271C" w:rsidRDefault="002A4484" w:rsidP="00F0317B">
      <w:r w:rsidRPr="0072271C">
        <w:t>Ordförande förklarade mötet avslutat.</w:t>
      </w:r>
    </w:p>
    <w:p w14:paraId="153A77D1" w14:textId="77777777" w:rsidR="00B01F03" w:rsidRDefault="00B01F03" w:rsidP="0072271C"/>
    <w:p w14:paraId="7F1346EB" w14:textId="77777777" w:rsidR="00637819" w:rsidRDefault="00637819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219495D7" w14:textId="77777777" w:rsidR="002A4484" w:rsidRPr="0072271C" w:rsidRDefault="008B3251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>
        <w:t>Tjänstgörande s</w:t>
      </w:r>
      <w:r w:rsidR="00637819">
        <w:t>ekreterare</w:t>
      </w:r>
      <w:r w:rsidR="007D5EF6" w:rsidRPr="0072271C">
        <w:tab/>
      </w:r>
      <w:r w:rsidR="002A4484" w:rsidRPr="0072271C">
        <w:t>Justeras</w:t>
      </w:r>
    </w:p>
    <w:p w14:paraId="5C45254E" w14:textId="77777777" w:rsidR="002A4484" w:rsidRDefault="002A4484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63B5171F" w14:textId="77777777" w:rsidR="00B01F03" w:rsidRPr="0072271C" w:rsidRDefault="00B01F03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</w:p>
    <w:p w14:paraId="3544EEC8" w14:textId="77777777" w:rsidR="007D5EF6" w:rsidRPr="0072271C" w:rsidRDefault="00613ED9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 w:rsidRPr="0072271C">
        <w:tab/>
      </w:r>
    </w:p>
    <w:p w14:paraId="3089456D" w14:textId="77777777" w:rsidR="00960368" w:rsidRPr="0072271C" w:rsidRDefault="008B3251" w:rsidP="00B01F03">
      <w:pPr>
        <w:pStyle w:val="Underskrift"/>
        <w:tabs>
          <w:tab w:val="clear" w:pos="3261"/>
          <w:tab w:val="clear" w:pos="6237"/>
          <w:tab w:val="left" w:pos="5670"/>
        </w:tabs>
        <w:ind w:left="0" w:firstLine="0"/>
      </w:pPr>
      <w:r>
        <w:t xml:space="preserve">Siv </w:t>
      </w:r>
      <w:proofErr w:type="spellStart"/>
      <w:r>
        <w:t>Forsslund</w:t>
      </w:r>
      <w:proofErr w:type="spellEnd"/>
      <w:r w:rsidR="007D5EF6" w:rsidRPr="0072271C">
        <w:tab/>
      </w:r>
      <w:smartTag w:uri="urn:schemas-microsoft-com:office:smarttags" w:element="PersonName">
        <w:smartTagPr>
          <w:attr w:name="ProductID" w:val="Ulf Dalenius"/>
        </w:smartTagPr>
        <w:r w:rsidR="002A4484" w:rsidRPr="0072271C">
          <w:t>Ulf Dalenius</w:t>
        </w:r>
      </w:smartTag>
    </w:p>
    <w:sectPr w:rsidR="00960368" w:rsidRPr="0072271C" w:rsidSect="00372008">
      <w:headerReference w:type="first" r:id="rId7"/>
      <w:pgSz w:w="11906" w:h="16838"/>
      <w:pgMar w:top="96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3087" w14:textId="77777777" w:rsidR="00EE6278" w:rsidRDefault="00EE6278" w:rsidP="00385EA2">
      <w:r>
        <w:separator/>
      </w:r>
    </w:p>
  </w:endnote>
  <w:endnote w:type="continuationSeparator" w:id="0">
    <w:p w14:paraId="3661773B" w14:textId="77777777" w:rsidR="00EE6278" w:rsidRDefault="00EE6278" w:rsidP="003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72F3" w14:textId="77777777" w:rsidR="00EE6278" w:rsidRDefault="00EE6278" w:rsidP="00385EA2">
      <w:r>
        <w:separator/>
      </w:r>
    </w:p>
  </w:footnote>
  <w:footnote w:type="continuationSeparator" w:id="0">
    <w:p w14:paraId="7EB39D62" w14:textId="77777777" w:rsidR="00EE6278" w:rsidRDefault="00EE6278" w:rsidP="003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52C0" w14:textId="77777777" w:rsidR="00372008" w:rsidRPr="00985FA9" w:rsidRDefault="00372008" w:rsidP="00372008">
    <w:pPr>
      <w:pStyle w:val="Sidhuvud"/>
      <w:ind w:left="0"/>
      <w:rPr>
        <w:b/>
        <w:bCs/>
        <w:sz w:val="36"/>
        <w:szCs w:val="36"/>
      </w:rPr>
    </w:pPr>
    <w:r w:rsidRPr="00985FA9">
      <w:rPr>
        <w:b/>
        <w:bCs/>
        <w:sz w:val="36"/>
        <w:szCs w:val="36"/>
      </w:rPr>
      <w:t>Vintergatans samfällighetsförening</w:t>
    </w:r>
  </w:p>
  <w:p w14:paraId="42006492" w14:textId="77777777" w:rsidR="00372008" w:rsidRDefault="003720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7D26"/>
    <w:multiLevelType w:val="hybridMultilevel"/>
    <w:tmpl w:val="13085B78"/>
    <w:lvl w:ilvl="0" w:tplc="694AB822">
      <w:start w:val="1"/>
      <w:numFmt w:val="bullet"/>
      <w:pStyle w:val="Liststyck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E1730B"/>
    <w:multiLevelType w:val="hybridMultilevel"/>
    <w:tmpl w:val="63EE0ABE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1530682067">
    <w:abstractNumId w:val="1"/>
  </w:num>
  <w:num w:numId="2" w16cid:durableId="50058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15"/>
    <w:rsid w:val="0002299F"/>
    <w:rsid w:val="000342E8"/>
    <w:rsid w:val="00034D2B"/>
    <w:rsid w:val="000810BB"/>
    <w:rsid w:val="00091A05"/>
    <w:rsid w:val="000B37F2"/>
    <w:rsid w:val="00117731"/>
    <w:rsid w:val="00185DCC"/>
    <w:rsid w:val="001C5015"/>
    <w:rsid w:val="002106CA"/>
    <w:rsid w:val="00223A0E"/>
    <w:rsid w:val="00293267"/>
    <w:rsid w:val="002935AB"/>
    <w:rsid w:val="002A3E82"/>
    <w:rsid w:val="002A4484"/>
    <w:rsid w:val="002B752C"/>
    <w:rsid w:val="002C35A0"/>
    <w:rsid w:val="002D70EE"/>
    <w:rsid w:val="003106D0"/>
    <w:rsid w:val="00335B29"/>
    <w:rsid w:val="00336509"/>
    <w:rsid w:val="00344777"/>
    <w:rsid w:val="003566A1"/>
    <w:rsid w:val="00356EB7"/>
    <w:rsid w:val="003615A5"/>
    <w:rsid w:val="00372008"/>
    <w:rsid w:val="00383163"/>
    <w:rsid w:val="00385EA2"/>
    <w:rsid w:val="00387298"/>
    <w:rsid w:val="003B5C36"/>
    <w:rsid w:val="00445004"/>
    <w:rsid w:val="004A2570"/>
    <w:rsid w:val="004B09A4"/>
    <w:rsid w:val="004C3FBA"/>
    <w:rsid w:val="004D3DE7"/>
    <w:rsid w:val="004D5645"/>
    <w:rsid w:val="004E4469"/>
    <w:rsid w:val="004F68B6"/>
    <w:rsid w:val="005027ED"/>
    <w:rsid w:val="0056286E"/>
    <w:rsid w:val="005B421D"/>
    <w:rsid w:val="005C3E18"/>
    <w:rsid w:val="005E5DFD"/>
    <w:rsid w:val="005E7E99"/>
    <w:rsid w:val="0060029E"/>
    <w:rsid w:val="00600EC7"/>
    <w:rsid w:val="00613ED9"/>
    <w:rsid w:val="00617309"/>
    <w:rsid w:val="00637819"/>
    <w:rsid w:val="0068294F"/>
    <w:rsid w:val="006E522F"/>
    <w:rsid w:val="006F5CCD"/>
    <w:rsid w:val="006F7B25"/>
    <w:rsid w:val="00711BC6"/>
    <w:rsid w:val="0072271C"/>
    <w:rsid w:val="0073281A"/>
    <w:rsid w:val="0079364F"/>
    <w:rsid w:val="007D531E"/>
    <w:rsid w:val="007D5EF6"/>
    <w:rsid w:val="007E198E"/>
    <w:rsid w:val="00800BA4"/>
    <w:rsid w:val="0087161D"/>
    <w:rsid w:val="00884415"/>
    <w:rsid w:val="008A47D9"/>
    <w:rsid w:val="008B3251"/>
    <w:rsid w:val="008D3F9A"/>
    <w:rsid w:val="0092225F"/>
    <w:rsid w:val="00930591"/>
    <w:rsid w:val="00932931"/>
    <w:rsid w:val="00960368"/>
    <w:rsid w:val="00985FA9"/>
    <w:rsid w:val="0099773C"/>
    <w:rsid w:val="009D7D48"/>
    <w:rsid w:val="00A12E7B"/>
    <w:rsid w:val="00A20A21"/>
    <w:rsid w:val="00A42392"/>
    <w:rsid w:val="00A514A6"/>
    <w:rsid w:val="00A731E6"/>
    <w:rsid w:val="00A77BEC"/>
    <w:rsid w:val="00A934C5"/>
    <w:rsid w:val="00AB2374"/>
    <w:rsid w:val="00AC29B3"/>
    <w:rsid w:val="00AF5D6C"/>
    <w:rsid w:val="00B01F03"/>
    <w:rsid w:val="00B021D6"/>
    <w:rsid w:val="00B177B9"/>
    <w:rsid w:val="00B36BD1"/>
    <w:rsid w:val="00B461DD"/>
    <w:rsid w:val="00B47453"/>
    <w:rsid w:val="00B9207A"/>
    <w:rsid w:val="00BB5663"/>
    <w:rsid w:val="00BD0917"/>
    <w:rsid w:val="00BF3EF2"/>
    <w:rsid w:val="00C176EC"/>
    <w:rsid w:val="00C511AB"/>
    <w:rsid w:val="00C54784"/>
    <w:rsid w:val="00C60985"/>
    <w:rsid w:val="00C71F37"/>
    <w:rsid w:val="00CA4AD8"/>
    <w:rsid w:val="00CB170D"/>
    <w:rsid w:val="00CB6A4A"/>
    <w:rsid w:val="00CE3415"/>
    <w:rsid w:val="00CE5069"/>
    <w:rsid w:val="00CE79D6"/>
    <w:rsid w:val="00D072D7"/>
    <w:rsid w:val="00D12FFC"/>
    <w:rsid w:val="00D25802"/>
    <w:rsid w:val="00D30D36"/>
    <w:rsid w:val="00D50695"/>
    <w:rsid w:val="00DA74DB"/>
    <w:rsid w:val="00DE1AB5"/>
    <w:rsid w:val="00E101D2"/>
    <w:rsid w:val="00E27C07"/>
    <w:rsid w:val="00E30127"/>
    <w:rsid w:val="00E575E9"/>
    <w:rsid w:val="00E75B8F"/>
    <w:rsid w:val="00EA5673"/>
    <w:rsid w:val="00EE6278"/>
    <w:rsid w:val="00EF0FAE"/>
    <w:rsid w:val="00F0317B"/>
    <w:rsid w:val="00F45F72"/>
    <w:rsid w:val="00F6453E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76DE641"/>
  <w15:chartTrackingRefBased/>
  <w15:docId w15:val="{6758CD9E-31F9-47A6-9482-18CE58E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13"/>
    <w:pPr>
      <w:widowControl w:val="0"/>
      <w:suppressAutoHyphens/>
      <w:autoSpaceDN w:val="0"/>
      <w:spacing w:after="120"/>
      <w:ind w:left="851"/>
      <w:textAlignment w:val="baseline"/>
    </w:pPr>
    <w:rPr>
      <w:rFonts w:ascii="Arial" w:hAnsi="Arial" w:cs="Arial"/>
      <w:kern w:val="3"/>
      <w:sz w:val="22"/>
      <w:szCs w:val="22"/>
      <w:lang w:eastAsia="zh-C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985FA9"/>
    <w:pPr>
      <w:keepNext/>
      <w:keepLines/>
      <w:widowControl/>
      <w:tabs>
        <w:tab w:val="left" w:pos="426"/>
      </w:tabs>
      <w:suppressAutoHyphens w:val="0"/>
      <w:autoSpaceDN/>
      <w:spacing w:before="240"/>
      <w:ind w:left="425" w:hanging="425"/>
      <w:textAlignment w:val="auto"/>
      <w:outlineLvl w:val="0"/>
    </w:pPr>
    <w:rPr>
      <w:rFonts w:eastAsia="Times New Roman" w:cs="Times New Roman"/>
      <w:b/>
      <w:kern w:val="0"/>
      <w:sz w:val="28"/>
      <w:szCs w:val="28"/>
      <w:lang w:eastAsia="sv-SE" w:bidi="ar-SA"/>
    </w:rPr>
  </w:style>
  <w:style w:type="paragraph" w:styleId="Rubrik2">
    <w:name w:val="heading 2"/>
    <w:basedOn w:val="Normal"/>
    <w:next w:val="Normal"/>
    <w:link w:val="Rubrik2Char"/>
    <w:uiPriority w:val="9"/>
    <w:qFormat/>
    <w:rsid w:val="00385EA2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ubrik1Char">
    <w:name w:val="Rubrik 1 Char"/>
    <w:link w:val="Rubrik1"/>
    <w:uiPriority w:val="9"/>
    <w:rsid w:val="00985FA9"/>
    <w:rPr>
      <w:rFonts w:ascii="Arial" w:eastAsia="Times New Roman" w:hAnsi="Arial" w:cs="Times New Roman"/>
      <w:b/>
      <w:kern w:val="0"/>
      <w:sz w:val="28"/>
      <w:szCs w:val="28"/>
      <w:lang w:eastAsia="sv-SE" w:bidi="ar-SA"/>
    </w:rPr>
  </w:style>
  <w:style w:type="character" w:customStyle="1" w:styleId="Rubrik2Char">
    <w:name w:val="Rubrik 2 Char"/>
    <w:link w:val="Rubrik2"/>
    <w:uiPriority w:val="9"/>
    <w:semiHidden/>
    <w:rsid w:val="00385EA2"/>
    <w:rPr>
      <w:rFonts w:ascii="Calibri Light" w:eastAsia="Times New Roman" w:hAnsi="Calibri Light"/>
      <w:color w:val="2E74B5"/>
      <w:sz w:val="26"/>
      <w:szCs w:val="23"/>
    </w:rPr>
  </w:style>
  <w:style w:type="paragraph" w:styleId="Underrubrik">
    <w:name w:val="Subtitle"/>
    <w:aliases w:val="Paragraf"/>
    <w:basedOn w:val="Rubrik2"/>
    <w:next w:val="Normal"/>
    <w:link w:val="UnderrubrikChar"/>
    <w:uiPriority w:val="11"/>
    <w:qFormat/>
    <w:rsid w:val="00385EA2"/>
    <w:pPr>
      <w:spacing w:after="0"/>
      <w:ind w:hanging="851"/>
    </w:pPr>
    <w:rPr>
      <w:rFonts w:ascii="Arial" w:hAnsi="Arial"/>
      <w:b/>
      <w:color w:val="auto"/>
      <w:sz w:val="22"/>
      <w:szCs w:val="22"/>
    </w:rPr>
  </w:style>
  <w:style w:type="character" w:customStyle="1" w:styleId="UnderrubrikChar">
    <w:name w:val="Underrubrik Char"/>
    <w:aliases w:val="Paragraf Char"/>
    <w:link w:val="Underrubrik"/>
    <w:uiPriority w:val="11"/>
    <w:rsid w:val="00385EA2"/>
    <w:rPr>
      <w:rFonts w:ascii="Arial" w:eastAsia="Times New Roman" w:hAnsi="Arial" w:cs="Arial"/>
      <w:b/>
      <w:sz w:val="22"/>
      <w:szCs w:val="22"/>
    </w:rPr>
  </w:style>
  <w:style w:type="paragraph" w:styleId="Rubrik">
    <w:name w:val="Title"/>
    <w:aliases w:val="Huvud"/>
    <w:basedOn w:val="Standard"/>
    <w:next w:val="Normal"/>
    <w:link w:val="RubrikChar"/>
    <w:uiPriority w:val="10"/>
    <w:qFormat/>
    <w:rsid w:val="00091A05"/>
    <w:pPr>
      <w:tabs>
        <w:tab w:val="left" w:pos="3261"/>
        <w:tab w:val="left" w:pos="6237"/>
      </w:tabs>
      <w:ind w:left="3261" w:hanging="3261"/>
    </w:pPr>
    <w:rPr>
      <w:rFonts w:ascii="Arial" w:hAnsi="Arial"/>
    </w:rPr>
  </w:style>
  <w:style w:type="character" w:customStyle="1" w:styleId="RubrikChar">
    <w:name w:val="Rubrik Char"/>
    <w:aliases w:val="Huvud Char"/>
    <w:link w:val="Rubrik"/>
    <w:uiPriority w:val="10"/>
    <w:rsid w:val="00091A05"/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2A4484"/>
    <w:pPr>
      <w:tabs>
        <w:tab w:val="center" w:pos="4536"/>
        <w:tab w:val="right" w:pos="9072"/>
      </w:tabs>
      <w:spacing w:after="0"/>
    </w:pPr>
    <w:rPr>
      <w:rFonts w:cs="Mangal"/>
      <w:szCs w:val="20"/>
    </w:rPr>
  </w:style>
  <w:style w:type="character" w:customStyle="1" w:styleId="SidhuvudChar">
    <w:name w:val="Sidhuvud Char"/>
    <w:link w:val="Sidhuvud"/>
    <w:uiPriority w:val="99"/>
    <w:rsid w:val="002A4484"/>
    <w:rPr>
      <w:rFonts w:ascii="Arial" w:hAnsi="Arial"/>
      <w:sz w:val="22"/>
      <w:szCs w:val="20"/>
    </w:rPr>
  </w:style>
  <w:style w:type="paragraph" w:styleId="Sidfot">
    <w:name w:val="footer"/>
    <w:basedOn w:val="Normal"/>
    <w:link w:val="SidfotChar"/>
    <w:uiPriority w:val="99"/>
    <w:unhideWhenUsed/>
    <w:rsid w:val="002A4484"/>
    <w:pPr>
      <w:tabs>
        <w:tab w:val="center" w:pos="4536"/>
        <w:tab w:val="right" w:pos="9072"/>
      </w:tabs>
      <w:spacing w:after="0"/>
    </w:pPr>
    <w:rPr>
      <w:rFonts w:cs="Mangal"/>
      <w:szCs w:val="20"/>
    </w:rPr>
  </w:style>
  <w:style w:type="character" w:customStyle="1" w:styleId="SidfotChar">
    <w:name w:val="Sidfot Char"/>
    <w:link w:val="Sidfot"/>
    <w:uiPriority w:val="99"/>
    <w:rsid w:val="002A4484"/>
    <w:rPr>
      <w:rFonts w:ascii="Arial" w:hAnsi="Arial"/>
      <w:sz w:val="22"/>
      <w:szCs w:val="20"/>
    </w:rPr>
  </w:style>
  <w:style w:type="paragraph" w:styleId="Ingetavstnd">
    <w:name w:val="No Spacing"/>
    <w:uiPriority w:val="1"/>
    <w:qFormat/>
    <w:rsid w:val="00D12FFC"/>
    <w:pPr>
      <w:widowControl w:val="0"/>
      <w:suppressAutoHyphens/>
      <w:autoSpaceDN w:val="0"/>
      <w:ind w:left="851"/>
      <w:textAlignment w:val="baseline"/>
    </w:pPr>
    <w:rPr>
      <w:rFonts w:ascii="Arial" w:hAnsi="Arial"/>
      <w:kern w:val="3"/>
      <w:sz w:val="22"/>
      <w:lang w:eastAsia="zh-CN" w:bidi="hi-IN"/>
    </w:rPr>
  </w:style>
  <w:style w:type="paragraph" w:customStyle="1" w:styleId="Beslut">
    <w:name w:val="Beslut"/>
    <w:basedOn w:val="Normal"/>
    <w:link w:val="BeslutChar"/>
    <w:rsid w:val="00FE3B13"/>
    <w:pPr>
      <w:spacing w:after="0"/>
    </w:pPr>
  </w:style>
  <w:style w:type="character" w:customStyle="1" w:styleId="BeslutChar">
    <w:name w:val="Beslut Char"/>
    <w:link w:val="Beslut"/>
    <w:rsid w:val="00FE3B13"/>
    <w:rPr>
      <w:rFonts w:ascii="Arial" w:hAnsi="Arial" w:cs="Arial"/>
      <w:sz w:val="22"/>
      <w:szCs w:val="22"/>
    </w:rPr>
  </w:style>
  <w:style w:type="paragraph" w:customStyle="1" w:styleId="Underskrift">
    <w:name w:val="Underskrift"/>
    <w:basedOn w:val="Rubrik"/>
    <w:link w:val="UnderskriftChar"/>
    <w:qFormat/>
    <w:rsid w:val="00613ED9"/>
  </w:style>
  <w:style w:type="character" w:customStyle="1" w:styleId="UnderskriftChar">
    <w:name w:val="Underskrift Char"/>
    <w:link w:val="Underskrift"/>
    <w:rsid w:val="00613ED9"/>
    <w:rPr>
      <w:rFonts w:ascii="Arial" w:hAnsi="Arial"/>
    </w:rPr>
  </w:style>
  <w:style w:type="paragraph" w:customStyle="1" w:styleId="Paragraf2">
    <w:name w:val="Paragraf 2"/>
    <w:link w:val="Paragraf2Char"/>
    <w:qFormat/>
    <w:rsid w:val="00B01F03"/>
    <w:pPr>
      <w:widowControl w:val="0"/>
      <w:suppressAutoHyphens/>
      <w:autoSpaceDN w:val="0"/>
      <w:spacing w:before="240"/>
      <w:ind w:left="851" w:hanging="851"/>
      <w:textAlignment w:val="baseline"/>
    </w:pPr>
    <w:rPr>
      <w:rFonts w:ascii="Arial" w:hAnsi="Arial" w:cs="Arial"/>
      <w:b/>
      <w:kern w:val="3"/>
      <w:sz w:val="22"/>
      <w:szCs w:val="22"/>
      <w:lang w:eastAsia="zh-CN" w:bidi="hi-IN"/>
    </w:rPr>
  </w:style>
  <w:style w:type="character" w:customStyle="1" w:styleId="Paragraf2Char">
    <w:name w:val="Paragraf 2 Char"/>
    <w:link w:val="Paragraf2"/>
    <w:rsid w:val="00B01F03"/>
    <w:rPr>
      <w:rFonts w:ascii="Arial" w:hAnsi="Arial" w:cs="Arial"/>
      <w:b/>
      <w:sz w:val="22"/>
      <w:szCs w:val="22"/>
    </w:rPr>
  </w:style>
  <w:style w:type="paragraph" w:customStyle="1" w:styleId="Beslut2">
    <w:name w:val="Beslut 2"/>
    <w:basedOn w:val="Normal"/>
    <w:link w:val="Beslut2Char"/>
    <w:qFormat/>
    <w:rsid w:val="00B01F03"/>
    <w:pPr>
      <w:spacing w:after="0"/>
    </w:pPr>
  </w:style>
  <w:style w:type="character" w:customStyle="1" w:styleId="Beslut2Char">
    <w:name w:val="Beslut 2 Char"/>
    <w:link w:val="Beslut2"/>
    <w:rsid w:val="00B01F03"/>
    <w:rPr>
      <w:rFonts w:ascii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4B09A4"/>
    <w:pPr>
      <w:numPr>
        <w:numId w:val="2"/>
      </w:numPr>
      <w:ind w:left="1134" w:hanging="283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%201\Mina%20dokument\Protokoll%20VGB%202024\Protokoll%20styrelsem&#246;te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styrelsemöte mall.dot</Template>
  <TotalTime>8</TotalTime>
  <Pages>2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Styrelsemöte 2024-7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Styrelsemöte 2024-7</dc:title>
  <dc:subject/>
  <dc:creator>Vintergatsbyn</dc:creator>
  <cp:keywords/>
  <cp:lastModifiedBy>Ulf Dalenius</cp:lastModifiedBy>
  <cp:revision>6</cp:revision>
  <cp:lastPrinted>1899-12-31T23:00:00Z</cp:lastPrinted>
  <dcterms:created xsi:type="dcterms:W3CDTF">2024-11-13T18:13:00Z</dcterms:created>
  <dcterms:modified xsi:type="dcterms:W3CDTF">2024-11-13T19:11:00Z</dcterms:modified>
</cp:coreProperties>
</file>